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15"/>
        <w:jc w:val="center"/>
        <w:rPr>
          <w:rFonts w:ascii="仿宋_GB2312" w:hAnsi="仿宋_GB2312" w:eastAsia="仿宋_GB2312" w:cs="仿宋_GB2312"/>
          <w:color w:val="000000"/>
          <w:sz w:val="36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20"/>
          <w:sz w:val="96"/>
          <w:szCs w:val="44"/>
        </w:rPr>
        <w:t>五 寨 司 法 简 报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第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期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五寨县司法局                        20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日</w:t>
      </w:r>
    </w:p>
    <w:p>
      <w:pPr>
        <w:widowControl/>
        <w:adjustRightInd w:val="0"/>
        <w:snapToGrid w:val="0"/>
        <w:spacing w:after="200" w:line="540" w:lineRule="exac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FF0000"/>
          <w:sz w:val="28"/>
          <w:szCs w:val="44"/>
          <w:u w:val="thick"/>
        </w:rPr>
        <w:t xml:space="preserve">                                                          </w:t>
      </w: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五寨县司法局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组织开展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“行政执法大讲堂”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第三十期学习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培训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寨县司法局法制办按照山西省司法厅关于举办第三十期“行政执法大讲堂”的活动要求，于2024年3月26日上午组织开展了行政执法大讲堂“第三十期”学习培训，此次培训各大执法单位、乡镇均进行了学习培训，培训主要内容为深入学习贯彻习近平法治思想，落实《山西省提升行政执法质量三年行动计划实施方案（2023-2025年）》，此次活动由山西大学法学院教授彭云业主讲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ind w:firstLine="5120" w:firstLineChars="1600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五寨县司法局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           2024年3月26日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ODg5NzBkNTk4Y2U3YjBlMmVjMWQwMDBmMGRkNjYifQ=="/>
  </w:docVars>
  <w:rsids>
    <w:rsidRoot w:val="532C182E"/>
    <w:rsid w:val="00374963"/>
    <w:rsid w:val="02661E94"/>
    <w:rsid w:val="028265A2"/>
    <w:rsid w:val="04F24213"/>
    <w:rsid w:val="053A3164"/>
    <w:rsid w:val="060B7881"/>
    <w:rsid w:val="06135E8F"/>
    <w:rsid w:val="07CE7A2D"/>
    <w:rsid w:val="08251EAA"/>
    <w:rsid w:val="0D2E614C"/>
    <w:rsid w:val="0DC17D84"/>
    <w:rsid w:val="101051ED"/>
    <w:rsid w:val="10382844"/>
    <w:rsid w:val="107B0BFD"/>
    <w:rsid w:val="11610C55"/>
    <w:rsid w:val="117A2D7F"/>
    <w:rsid w:val="12AD77F5"/>
    <w:rsid w:val="14AB4264"/>
    <w:rsid w:val="15A703A2"/>
    <w:rsid w:val="163254F9"/>
    <w:rsid w:val="17395234"/>
    <w:rsid w:val="17410382"/>
    <w:rsid w:val="18363885"/>
    <w:rsid w:val="18DF60A5"/>
    <w:rsid w:val="18E90CD1"/>
    <w:rsid w:val="19BB441C"/>
    <w:rsid w:val="1A554870"/>
    <w:rsid w:val="1BD771AF"/>
    <w:rsid w:val="1C522516"/>
    <w:rsid w:val="215A6C10"/>
    <w:rsid w:val="22B660C8"/>
    <w:rsid w:val="24194B61"/>
    <w:rsid w:val="24822499"/>
    <w:rsid w:val="24D1188E"/>
    <w:rsid w:val="26C32B62"/>
    <w:rsid w:val="276406B7"/>
    <w:rsid w:val="27AC7A9A"/>
    <w:rsid w:val="27D8088F"/>
    <w:rsid w:val="291D29FD"/>
    <w:rsid w:val="29387837"/>
    <w:rsid w:val="29670CE5"/>
    <w:rsid w:val="2AB0164F"/>
    <w:rsid w:val="2B6F5066"/>
    <w:rsid w:val="2B8E7BE2"/>
    <w:rsid w:val="2CCE3EF3"/>
    <w:rsid w:val="2DB70ACE"/>
    <w:rsid w:val="2F4B0959"/>
    <w:rsid w:val="2F993E30"/>
    <w:rsid w:val="31666F0B"/>
    <w:rsid w:val="323B0398"/>
    <w:rsid w:val="342C7D7F"/>
    <w:rsid w:val="365862F9"/>
    <w:rsid w:val="366A43A7"/>
    <w:rsid w:val="3759364F"/>
    <w:rsid w:val="3929719C"/>
    <w:rsid w:val="39E90C4C"/>
    <w:rsid w:val="3AD43E7A"/>
    <w:rsid w:val="3B0D69CE"/>
    <w:rsid w:val="3D70539A"/>
    <w:rsid w:val="3EC7548D"/>
    <w:rsid w:val="3FE048A9"/>
    <w:rsid w:val="42A456F5"/>
    <w:rsid w:val="42F00D2B"/>
    <w:rsid w:val="43DC5C01"/>
    <w:rsid w:val="454A722E"/>
    <w:rsid w:val="456A6B72"/>
    <w:rsid w:val="4810164B"/>
    <w:rsid w:val="486B01A4"/>
    <w:rsid w:val="48B16866"/>
    <w:rsid w:val="495208E1"/>
    <w:rsid w:val="4A0D21C2"/>
    <w:rsid w:val="4B1F03FF"/>
    <w:rsid w:val="4B887658"/>
    <w:rsid w:val="4BA32DDE"/>
    <w:rsid w:val="4BD06FAF"/>
    <w:rsid w:val="4C5639AD"/>
    <w:rsid w:val="4D1F6494"/>
    <w:rsid w:val="4F1A2240"/>
    <w:rsid w:val="517B0566"/>
    <w:rsid w:val="51BB6A03"/>
    <w:rsid w:val="52F67C97"/>
    <w:rsid w:val="532C182E"/>
    <w:rsid w:val="53EB5103"/>
    <w:rsid w:val="549D349F"/>
    <w:rsid w:val="56C41E5B"/>
    <w:rsid w:val="584119B5"/>
    <w:rsid w:val="58B06B3A"/>
    <w:rsid w:val="59237B9F"/>
    <w:rsid w:val="593E4146"/>
    <w:rsid w:val="59485F50"/>
    <w:rsid w:val="594D4389"/>
    <w:rsid w:val="5A292701"/>
    <w:rsid w:val="5BAD55B3"/>
    <w:rsid w:val="5C05719D"/>
    <w:rsid w:val="5C0F6589"/>
    <w:rsid w:val="5CF875E5"/>
    <w:rsid w:val="5E7A5C21"/>
    <w:rsid w:val="5E96232F"/>
    <w:rsid w:val="5FBF1411"/>
    <w:rsid w:val="5FF612D7"/>
    <w:rsid w:val="61137A64"/>
    <w:rsid w:val="636D5D54"/>
    <w:rsid w:val="644E43D6"/>
    <w:rsid w:val="65297A59"/>
    <w:rsid w:val="65A17F37"/>
    <w:rsid w:val="660B715E"/>
    <w:rsid w:val="66BD3A65"/>
    <w:rsid w:val="67DD6199"/>
    <w:rsid w:val="68221C7C"/>
    <w:rsid w:val="683C5CF5"/>
    <w:rsid w:val="69C45FA2"/>
    <w:rsid w:val="69E228CC"/>
    <w:rsid w:val="6ABE50E7"/>
    <w:rsid w:val="6B4A648D"/>
    <w:rsid w:val="6B80239C"/>
    <w:rsid w:val="6B8C0D41"/>
    <w:rsid w:val="6BDD334B"/>
    <w:rsid w:val="6D535020"/>
    <w:rsid w:val="71DD4E65"/>
    <w:rsid w:val="73944C37"/>
    <w:rsid w:val="746A3BEA"/>
    <w:rsid w:val="74B82BA7"/>
    <w:rsid w:val="76BF021D"/>
    <w:rsid w:val="76E47C83"/>
    <w:rsid w:val="78462278"/>
    <w:rsid w:val="78DC3442"/>
    <w:rsid w:val="793842B6"/>
    <w:rsid w:val="79E45AFE"/>
    <w:rsid w:val="7B035EE7"/>
    <w:rsid w:val="7B205002"/>
    <w:rsid w:val="7D883F4F"/>
    <w:rsid w:val="7E40324F"/>
    <w:rsid w:val="7F9B734D"/>
    <w:rsid w:val="7FB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268</Words>
  <Characters>276</Characters>
  <Lines>0</Lines>
  <Paragraphs>0</Paragraphs>
  <TotalTime>2</TotalTime>
  <ScaleCrop>false</ScaleCrop>
  <LinksUpToDate>false</LinksUpToDate>
  <CharactersWithSpaces>315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2021-10-14T01:34:00Z</dcterms:created>
  <dc:creator>Administrator</dc:creator>
  <cp:lastModifiedBy>玉翰墨辰</cp:lastModifiedBy>
  <cp:lastPrinted>2023-03-23T04:02:00Z</cp:lastPrinted>
  <dcterms:modified xsi:type="dcterms:W3CDTF">2024-03-28T08:44:15Z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599B3446D243483A9AF7084E9828FFC8_13</vt:lpwstr>
  </property>
</Properties>
</file>