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/>
        <w:jc w:val="center"/>
        <w:rPr>
          <w:rFonts w:ascii="仿宋_GB2312" w:hAnsi="仿宋_GB2312" w:eastAsia="仿宋_GB2312" w:cs="仿宋_GB2312"/>
          <w:color w:val="000000"/>
          <w:sz w:val="3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96"/>
          <w:szCs w:val="44"/>
        </w:rPr>
        <w:t>五 寨 司 法 简 报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期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五寨县司法局        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日</w:t>
      </w:r>
    </w:p>
    <w:p>
      <w:pPr>
        <w:widowControl/>
        <w:adjustRightInd w:val="0"/>
        <w:snapToGrid w:val="0"/>
        <w:spacing w:after="200" w:line="540" w:lineRule="exac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44"/>
          <w:u w:val="thick"/>
        </w:rPr>
        <w:t xml:space="preserve">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五寨县司法局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组织开展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“行政执法大讲堂”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第二十八期学习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培训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寨县司法局法制办按照山西省司法厅关于举办第二十八期“行政执法大讲堂”的活动要求，于2024年1月26日上午组织开展了行政执法大讲堂“第二十八期”学习培训，此次培训各大执法单位、乡镇均进行了学习培训，培训主要内容为全面推进严格规范公正文明执法，着力提高行政执法队伍能力素质，顺利完成提升行政执法质量三年行动计划，此次活动由省司法厅行政执法协调监督综合处齐倩倩主讲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60937a9772231ca0fd9c0519ae5a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937a9772231ca0fd9c0519ae5a2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73040" cy="2972435"/>
            <wp:effectExtent l="0" t="0" r="3810" b="18415"/>
            <wp:docPr id="5" name="图片 5" descr="b7ee44c55b255d9d3123b11ab008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ee44c55b255d9d3123b11ab008b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4" name="图片 4" descr="b186a1d6a984ce0d940df58acf94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186a1d6a984ce0d940df58acf945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160" w:firstLineChars="13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五寨县司法局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2024年1月26日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Dg5NzBkNTk4Y2U3YjBlMmVjMWQwMDBmMGRkNjYifQ=="/>
  </w:docVars>
  <w:rsids>
    <w:rsidRoot w:val="532C182E"/>
    <w:rsid w:val="00374963"/>
    <w:rsid w:val="02661E94"/>
    <w:rsid w:val="028265A2"/>
    <w:rsid w:val="04F24213"/>
    <w:rsid w:val="053A3164"/>
    <w:rsid w:val="060B7881"/>
    <w:rsid w:val="06135E8F"/>
    <w:rsid w:val="07CE7A2D"/>
    <w:rsid w:val="08251EAA"/>
    <w:rsid w:val="0D2E614C"/>
    <w:rsid w:val="0DC17D84"/>
    <w:rsid w:val="101051ED"/>
    <w:rsid w:val="10382844"/>
    <w:rsid w:val="107B0BFD"/>
    <w:rsid w:val="11610C55"/>
    <w:rsid w:val="117A2D7F"/>
    <w:rsid w:val="14AB4264"/>
    <w:rsid w:val="15A703A2"/>
    <w:rsid w:val="163254F9"/>
    <w:rsid w:val="17395234"/>
    <w:rsid w:val="17410382"/>
    <w:rsid w:val="18363885"/>
    <w:rsid w:val="18DF60A5"/>
    <w:rsid w:val="18E90CD1"/>
    <w:rsid w:val="19BB441C"/>
    <w:rsid w:val="1A554870"/>
    <w:rsid w:val="1BD771AF"/>
    <w:rsid w:val="1C522516"/>
    <w:rsid w:val="215A6C10"/>
    <w:rsid w:val="22B660C8"/>
    <w:rsid w:val="24194B61"/>
    <w:rsid w:val="24822499"/>
    <w:rsid w:val="24D1188E"/>
    <w:rsid w:val="26C32B62"/>
    <w:rsid w:val="276406B7"/>
    <w:rsid w:val="27AC7A9A"/>
    <w:rsid w:val="27D8088F"/>
    <w:rsid w:val="291D29FD"/>
    <w:rsid w:val="29387837"/>
    <w:rsid w:val="29670CE5"/>
    <w:rsid w:val="2AB0164F"/>
    <w:rsid w:val="2B6F5066"/>
    <w:rsid w:val="2B8E7BE2"/>
    <w:rsid w:val="2CCE3EF3"/>
    <w:rsid w:val="2DB70ACE"/>
    <w:rsid w:val="2F4B0959"/>
    <w:rsid w:val="2F993E30"/>
    <w:rsid w:val="31666F0B"/>
    <w:rsid w:val="323B0398"/>
    <w:rsid w:val="342C7D7F"/>
    <w:rsid w:val="365862F9"/>
    <w:rsid w:val="366A43A7"/>
    <w:rsid w:val="3759364F"/>
    <w:rsid w:val="3929719C"/>
    <w:rsid w:val="39E90C4C"/>
    <w:rsid w:val="3AD43E7A"/>
    <w:rsid w:val="3B0D69CE"/>
    <w:rsid w:val="3D70539A"/>
    <w:rsid w:val="3EC7548D"/>
    <w:rsid w:val="3FE048A9"/>
    <w:rsid w:val="42A456F5"/>
    <w:rsid w:val="42F00D2B"/>
    <w:rsid w:val="43DC5C01"/>
    <w:rsid w:val="454A722E"/>
    <w:rsid w:val="456A6B72"/>
    <w:rsid w:val="4810164B"/>
    <w:rsid w:val="486B01A4"/>
    <w:rsid w:val="48B16866"/>
    <w:rsid w:val="495208E1"/>
    <w:rsid w:val="4A0D21C2"/>
    <w:rsid w:val="4B1F03FF"/>
    <w:rsid w:val="4B887658"/>
    <w:rsid w:val="4BA32DDE"/>
    <w:rsid w:val="4BD06FAF"/>
    <w:rsid w:val="4C5639AD"/>
    <w:rsid w:val="4D1F6494"/>
    <w:rsid w:val="4F1A2240"/>
    <w:rsid w:val="517B0566"/>
    <w:rsid w:val="51BB6A03"/>
    <w:rsid w:val="52F67C97"/>
    <w:rsid w:val="532C182E"/>
    <w:rsid w:val="53EB5103"/>
    <w:rsid w:val="549D349F"/>
    <w:rsid w:val="56C41E5B"/>
    <w:rsid w:val="584119B5"/>
    <w:rsid w:val="58B06B3A"/>
    <w:rsid w:val="59237B9F"/>
    <w:rsid w:val="593E4146"/>
    <w:rsid w:val="59485F50"/>
    <w:rsid w:val="594D4389"/>
    <w:rsid w:val="5A292701"/>
    <w:rsid w:val="5BAD55B3"/>
    <w:rsid w:val="5C05719D"/>
    <w:rsid w:val="5C0F6589"/>
    <w:rsid w:val="5CF875E5"/>
    <w:rsid w:val="5E7A5C21"/>
    <w:rsid w:val="5E96232F"/>
    <w:rsid w:val="5FBF1411"/>
    <w:rsid w:val="5FF612D7"/>
    <w:rsid w:val="61137A64"/>
    <w:rsid w:val="636D5D54"/>
    <w:rsid w:val="644E43D6"/>
    <w:rsid w:val="65297A59"/>
    <w:rsid w:val="65A17F37"/>
    <w:rsid w:val="660B715E"/>
    <w:rsid w:val="66BD3A65"/>
    <w:rsid w:val="67DD6199"/>
    <w:rsid w:val="68221C7C"/>
    <w:rsid w:val="683C5CF5"/>
    <w:rsid w:val="69C45FA2"/>
    <w:rsid w:val="69E228CC"/>
    <w:rsid w:val="6ABE50E7"/>
    <w:rsid w:val="6B4A648D"/>
    <w:rsid w:val="6B80239C"/>
    <w:rsid w:val="6B8C0D41"/>
    <w:rsid w:val="6BDD334B"/>
    <w:rsid w:val="6D535020"/>
    <w:rsid w:val="71DD4E65"/>
    <w:rsid w:val="73944C37"/>
    <w:rsid w:val="746A3BEA"/>
    <w:rsid w:val="74B82BA7"/>
    <w:rsid w:val="76BF021D"/>
    <w:rsid w:val="76E47C83"/>
    <w:rsid w:val="78462278"/>
    <w:rsid w:val="78DC3442"/>
    <w:rsid w:val="793842B6"/>
    <w:rsid w:val="79E45AFE"/>
    <w:rsid w:val="7B035EE7"/>
    <w:rsid w:val="7B205002"/>
    <w:rsid w:val="7D883F4F"/>
    <w:rsid w:val="7E40324F"/>
    <w:rsid w:val="7F9B734D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268</Words>
  <Characters>276</Characters>
  <Lines>0</Lines>
  <Paragraphs>0</Paragraphs>
  <TotalTime>10</TotalTime>
  <ScaleCrop>false</ScaleCrop>
  <LinksUpToDate>false</LinksUpToDate>
  <CharactersWithSpaces>315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2021-10-14T01:34:00Z</dcterms:created>
  <dc:creator>Administrator</dc:creator>
  <cp:lastModifiedBy>玉翰墨辰</cp:lastModifiedBy>
  <cp:lastPrinted>2023-03-23T04:02:00Z</cp:lastPrinted>
  <dcterms:modified xsi:type="dcterms:W3CDTF">2024-03-28T08:31:35Z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599B3446D243483A9AF7084E9828FFC8_13</vt:lpwstr>
  </property>
</Properties>
</file>