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CD9D6">
      <w:pPr>
        <w:ind w:left="315"/>
        <w:jc w:val="center"/>
        <w:rPr>
          <w:rFonts w:ascii="仿宋_GB2312" w:hAnsi="仿宋_GB2312" w:eastAsia="仿宋_GB2312" w:cs="仿宋_GB2312"/>
          <w:color w:val="000000"/>
          <w:sz w:val="36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0"/>
          <w:sz w:val="96"/>
          <w:szCs w:val="44"/>
        </w:rPr>
        <w:t>五 寨 司 法 简 报</w:t>
      </w:r>
    </w:p>
    <w:p w14:paraId="770D8A06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 w14:paraId="0D66DCE1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 w14:paraId="263FDF52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 w14:paraId="5A32B435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期</w:t>
      </w:r>
    </w:p>
    <w:p w14:paraId="6EE4A97A">
      <w:pPr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 w14:paraId="0EF7B701">
      <w:pPr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五寨县司法局                        20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日</w:t>
      </w:r>
    </w:p>
    <w:p w14:paraId="050C2492">
      <w:pPr>
        <w:widowControl/>
        <w:adjustRightInd w:val="0"/>
        <w:snapToGrid w:val="0"/>
        <w:spacing w:after="200" w:line="540" w:lineRule="exac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FF0000"/>
          <w:sz w:val="28"/>
          <w:szCs w:val="44"/>
          <w:u w:val="thick"/>
        </w:rPr>
        <w:t xml:space="preserve">                                                          </w:t>
      </w:r>
    </w:p>
    <w:p w14:paraId="16F5DF63"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 w14:paraId="6700AB1C"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五寨县司法局</w:t>
      </w:r>
    </w:p>
    <w:p w14:paraId="5EF4EBA7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组织开展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“行政执法大讲堂”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第三十四期学习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培训</w:t>
      </w:r>
    </w:p>
    <w:p w14:paraId="5035990D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 w14:paraId="7C2BD11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为深入学习贯彻党的二十大精神和习近平法治思想，提升我省行政执法人员能力和素质，全面推进严格规范文明执法，五寨县司法局法制办按照山西省司法厅关于举办第三十四期“行政执法大讲堂”的活动要求，于2024年7月24日下午组织开展了行政执法大讲堂“第三十四期”学习培训。此次培训各大执法单位、乡镇均进行了学习培训，培训主要内容为深入学习贯彻习近平法治思想，全面推进严格规范公正文明执法，此次活动由中国政法大学法治政府研究院副院长、教授曹鎏主讲。</w:t>
      </w:r>
    </w:p>
    <w:p w14:paraId="389A875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2945765"/>
            <wp:effectExtent l="0" t="0" r="6350" b="6985"/>
            <wp:docPr id="1" name="图片 1" descr="1d2813f68dc38b775209408b77c7d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2813f68dc38b775209408b77c7d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291eefd68c6808af92a7f1fd468e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91eefd68c6808af92a7f1fd468e3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3FA61B8">
      <w:pPr>
        <w:snapToGrid/>
        <w:spacing w:before="0" w:beforeAutospacing="0" w:after="0" w:afterAutospacing="0" w:line="240" w:lineRule="auto"/>
        <w:ind w:firstLine="5120" w:firstLineChars="160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五寨县司法局</w:t>
      </w:r>
    </w:p>
    <w:p w14:paraId="70A8790E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      2024年7月25日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4D69C5-F14C-4DD4-99FE-57EFBE724A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FF23F7A9-C515-44C1-AD88-31FA2B3CF6D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6728109-A1EA-4FAB-83DA-BD106CFCF7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7A1ADC6-8DE1-43BC-8A0F-8A14B0336E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ODg5NzBkNTk4Y2U3YjBlMmVjMWQwMDBmMGRkNjYifQ=="/>
  </w:docVars>
  <w:rsids>
    <w:rsidRoot w:val="532C182E"/>
    <w:rsid w:val="00374963"/>
    <w:rsid w:val="02661E94"/>
    <w:rsid w:val="028265A2"/>
    <w:rsid w:val="03AF053D"/>
    <w:rsid w:val="04F24213"/>
    <w:rsid w:val="053A3164"/>
    <w:rsid w:val="060B7881"/>
    <w:rsid w:val="06135E8F"/>
    <w:rsid w:val="07CE7A2D"/>
    <w:rsid w:val="08251EAA"/>
    <w:rsid w:val="0D2E614C"/>
    <w:rsid w:val="0DC17D84"/>
    <w:rsid w:val="0E803B76"/>
    <w:rsid w:val="101051ED"/>
    <w:rsid w:val="10382844"/>
    <w:rsid w:val="107B0BFD"/>
    <w:rsid w:val="11610C55"/>
    <w:rsid w:val="117A2D7F"/>
    <w:rsid w:val="12AD77F5"/>
    <w:rsid w:val="14AB4264"/>
    <w:rsid w:val="15A703A2"/>
    <w:rsid w:val="163254F9"/>
    <w:rsid w:val="17395234"/>
    <w:rsid w:val="17410382"/>
    <w:rsid w:val="17F36437"/>
    <w:rsid w:val="18363885"/>
    <w:rsid w:val="18DF60A5"/>
    <w:rsid w:val="18E90CD1"/>
    <w:rsid w:val="19BB441C"/>
    <w:rsid w:val="1A554870"/>
    <w:rsid w:val="1BD771AF"/>
    <w:rsid w:val="1C522516"/>
    <w:rsid w:val="215A6C10"/>
    <w:rsid w:val="221B63A0"/>
    <w:rsid w:val="22B660C8"/>
    <w:rsid w:val="24194B61"/>
    <w:rsid w:val="24822499"/>
    <w:rsid w:val="24D1188E"/>
    <w:rsid w:val="26C32B62"/>
    <w:rsid w:val="276406B7"/>
    <w:rsid w:val="27AC7A9A"/>
    <w:rsid w:val="27D8088F"/>
    <w:rsid w:val="291D29FD"/>
    <w:rsid w:val="29387837"/>
    <w:rsid w:val="29670CE5"/>
    <w:rsid w:val="2A1B681F"/>
    <w:rsid w:val="2AB0164F"/>
    <w:rsid w:val="2B6F5066"/>
    <w:rsid w:val="2B8E7BE2"/>
    <w:rsid w:val="2CCE3EF3"/>
    <w:rsid w:val="2DB70ACE"/>
    <w:rsid w:val="2F234AE5"/>
    <w:rsid w:val="2F4B0959"/>
    <w:rsid w:val="2F993E30"/>
    <w:rsid w:val="31666F0B"/>
    <w:rsid w:val="323B0398"/>
    <w:rsid w:val="342C7D7F"/>
    <w:rsid w:val="365862F9"/>
    <w:rsid w:val="366A43A7"/>
    <w:rsid w:val="3759364F"/>
    <w:rsid w:val="3929719C"/>
    <w:rsid w:val="39E90C4C"/>
    <w:rsid w:val="3AD43E7A"/>
    <w:rsid w:val="3B0D69CE"/>
    <w:rsid w:val="3BD861B0"/>
    <w:rsid w:val="3D70539A"/>
    <w:rsid w:val="3EC7548D"/>
    <w:rsid w:val="3FE048A9"/>
    <w:rsid w:val="42A456F5"/>
    <w:rsid w:val="42F00D2B"/>
    <w:rsid w:val="43DC5C01"/>
    <w:rsid w:val="454A722E"/>
    <w:rsid w:val="456A6B72"/>
    <w:rsid w:val="4810164B"/>
    <w:rsid w:val="486B01A4"/>
    <w:rsid w:val="48B16866"/>
    <w:rsid w:val="495208E1"/>
    <w:rsid w:val="4A0D21C2"/>
    <w:rsid w:val="4B1F03FF"/>
    <w:rsid w:val="4B887658"/>
    <w:rsid w:val="4BA32DDE"/>
    <w:rsid w:val="4BD06FAF"/>
    <w:rsid w:val="4C5639AD"/>
    <w:rsid w:val="4D1F6494"/>
    <w:rsid w:val="4DA90454"/>
    <w:rsid w:val="4F1A2240"/>
    <w:rsid w:val="517B0566"/>
    <w:rsid w:val="51BB6A03"/>
    <w:rsid w:val="524C7E47"/>
    <w:rsid w:val="52F67C97"/>
    <w:rsid w:val="532C182E"/>
    <w:rsid w:val="53EB5103"/>
    <w:rsid w:val="549D349F"/>
    <w:rsid w:val="54C71229"/>
    <w:rsid w:val="56C41E5B"/>
    <w:rsid w:val="584119B5"/>
    <w:rsid w:val="58B06B3A"/>
    <w:rsid w:val="59237B9F"/>
    <w:rsid w:val="593E4146"/>
    <w:rsid w:val="59485F50"/>
    <w:rsid w:val="594D4389"/>
    <w:rsid w:val="59C022B9"/>
    <w:rsid w:val="5A292701"/>
    <w:rsid w:val="5BAD55B3"/>
    <w:rsid w:val="5C05719D"/>
    <w:rsid w:val="5C0F6589"/>
    <w:rsid w:val="5CE707F8"/>
    <w:rsid w:val="5CF875E5"/>
    <w:rsid w:val="5E7A5C21"/>
    <w:rsid w:val="5E96232F"/>
    <w:rsid w:val="5E9D190F"/>
    <w:rsid w:val="5FBF1411"/>
    <w:rsid w:val="5FF612D7"/>
    <w:rsid w:val="61137A64"/>
    <w:rsid w:val="628F1E77"/>
    <w:rsid w:val="636D5D54"/>
    <w:rsid w:val="644E43D6"/>
    <w:rsid w:val="65297A59"/>
    <w:rsid w:val="658B2511"/>
    <w:rsid w:val="65A17F37"/>
    <w:rsid w:val="660B715E"/>
    <w:rsid w:val="66B96D10"/>
    <w:rsid w:val="66BD3A65"/>
    <w:rsid w:val="67DD6199"/>
    <w:rsid w:val="68221C7C"/>
    <w:rsid w:val="683C5CF5"/>
    <w:rsid w:val="69A06565"/>
    <w:rsid w:val="69C45FA2"/>
    <w:rsid w:val="69E228CC"/>
    <w:rsid w:val="6ABE50E7"/>
    <w:rsid w:val="6B4A648D"/>
    <w:rsid w:val="6B80239C"/>
    <w:rsid w:val="6B8C0D41"/>
    <w:rsid w:val="6BDD334B"/>
    <w:rsid w:val="6D535020"/>
    <w:rsid w:val="6D8752AE"/>
    <w:rsid w:val="71DD4E65"/>
    <w:rsid w:val="73944C37"/>
    <w:rsid w:val="746A3BEA"/>
    <w:rsid w:val="74B82BA7"/>
    <w:rsid w:val="76BF021D"/>
    <w:rsid w:val="76E47C83"/>
    <w:rsid w:val="78462278"/>
    <w:rsid w:val="78DC3442"/>
    <w:rsid w:val="793842B6"/>
    <w:rsid w:val="79E45AFE"/>
    <w:rsid w:val="7B035EE7"/>
    <w:rsid w:val="7B205002"/>
    <w:rsid w:val="7D364FB1"/>
    <w:rsid w:val="7D883F4F"/>
    <w:rsid w:val="7E40324F"/>
    <w:rsid w:val="7F967F89"/>
    <w:rsid w:val="7F9B734D"/>
    <w:rsid w:val="7FBA5A25"/>
    <w:rsid w:val="7FB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273</Words>
  <Characters>285</Characters>
  <Lines>0</Lines>
  <Paragraphs>0</Paragraphs>
  <TotalTime>13</TotalTime>
  <ScaleCrop>false</ScaleCrop>
  <LinksUpToDate>false</LinksUpToDate>
  <CharactersWithSpaces>405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2021-10-14T01:34:00Z</dcterms:created>
  <dc:creator>Administrator</dc:creator>
  <cp:lastModifiedBy>Administrator</cp:lastModifiedBy>
  <cp:lastPrinted>2024-06-07T03:44:00Z</cp:lastPrinted>
  <dcterms:modified xsi:type="dcterms:W3CDTF">2024-08-05T09:17:35Z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D3F7B52D81024ED1A82744D9BD6827D5_13</vt:lpwstr>
  </property>
</Properties>
</file>