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5"/>
        <w:jc w:val="center"/>
        <w:rPr>
          <w:rFonts w:ascii="仿宋_GB2312" w:hAnsi="仿宋_GB2312" w:eastAsia="仿宋_GB2312" w:cs="仿宋_GB2312"/>
          <w:color w:val="000000"/>
          <w:sz w:val="36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0"/>
          <w:sz w:val="96"/>
          <w:szCs w:val="44"/>
        </w:rPr>
        <w:t>五 寨 司 法 简 报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期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五寨县司法局                        20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日</w:t>
      </w:r>
    </w:p>
    <w:p>
      <w:pPr>
        <w:widowControl/>
        <w:adjustRightInd w:val="0"/>
        <w:snapToGrid w:val="0"/>
        <w:spacing w:after="200" w:line="540" w:lineRule="exac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FF0000"/>
          <w:sz w:val="28"/>
          <w:szCs w:val="44"/>
          <w:u w:val="thick"/>
        </w:rPr>
        <w:t xml:space="preserve">                                                          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五寨县司法局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组织开展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“行政执法大讲堂”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第二十五期学习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培训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为深入学习贯彻习近平法治思想，全面推进严格规范公正文明执法，强化行政执法监督机制和能力建设，按照省司法厅工作安排，于10月28日组织“行政执法大讲堂”第25期线上培训活动，全县执法人员通过手机收看行政执法大讲堂第二十五讲，《对深入贯彻习近平法治思想 着力规范行政执法和执法监督工作的学习通过学习》，要求我们的执法人员全面学习执法工作内容，通过学习提高执法能力。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微信图片_20231101110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1011103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微信图片_20231101110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1011104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微信图片_20231101110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1011104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Theme="minor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Theme="minor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0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left="4150" w:leftChars="1976" w:firstLine="3840" w:firstLineChars="1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left="4150" w:leftChars="1976" w:firstLine="3840" w:firstLineChars="1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left="4150" w:leftChars="1976" w:firstLine="3840" w:firstLineChars="1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left="4150" w:leftChars="1976" w:firstLine="3840" w:firstLineChars="1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left="4150" w:leftChars="1976" w:firstLine="3840" w:firstLineChars="1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160" w:firstLineChars="13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五寨县司法局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   2023年10月28日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ODg5NzBkNTk4Y2U3YjBlMmVjMWQwMDBmMGRkNjYifQ=="/>
  </w:docVars>
  <w:rsids>
    <w:rsidRoot w:val="532C182E"/>
    <w:rsid w:val="00374963"/>
    <w:rsid w:val="02661E94"/>
    <w:rsid w:val="04F24213"/>
    <w:rsid w:val="06135E8F"/>
    <w:rsid w:val="07CE7A2D"/>
    <w:rsid w:val="08251EAA"/>
    <w:rsid w:val="0DC17D84"/>
    <w:rsid w:val="101051ED"/>
    <w:rsid w:val="10382844"/>
    <w:rsid w:val="107B0BFD"/>
    <w:rsid w:val="11610C55"/>
    <w:rsid w:val="14AB4264"/>
    <w:rsid w:val="15A703A2"/>
    <w:rsid w:val="163254F9"/>
    <w:rsid w:val="17395234"/>
    <w:rsid w:val="17410382"/>
    <w:rsid w:val="18DF60A5"/>
    <w:rsid w:val="18E90CD1"/>
    <w:rsid w:val="19BB441C"/>
    <w:rsid w:val="1A554870"/>
    <w:rsid w:val="1BD771AF"/>
    <w:rsid w:val="215A6C10"/>
    <w:rsid w:val="22B660C8"/>
    <w:rsid w:val="24822499"/>
    <w:rsid w:val="26C32B62"/>
    <w:rsid w:val="276406B7"/>
    <w:rsid w:val="27AC7A9A"/>
    <w:rsid w:val="27D8088F"/>
    <w:rsid w:val="291D29FD"/>
    <w:rsid w:val="29387837"/>
    <w:rsid w:val="29670CE5"/>
    <w:rsid w:val="2B6F5066"/>
    <w:rsid w:val="2CCE3EF3"/>
    <w:rsid w:val="2DB70ACE"/>
    <w:rsid w:val="2F4B0959"/>
    <w:rsid w:val="2F993E30"/>
    <w:rsid w:val="31666F0B"/>
    <w:rsid w:val="323B0398"/>
    <w:rsid w:val="342C7D7F"/>
    <w:rsid w:val="365862F9"/>
    <w:rsid w:val="366A43A7"/>
    <w:rsid w:val="36F45137"/>
    <w:rsid w:val="3929719C"/>
    <w:rsid w:val="3AD43E7A"/>
    <w:rsid w:val="3B0D69CE"/>
    <w:rsid w:val="3EC7548D"/>
    <w:rsid w:val="3FE048A9"/>
    <w:rsid w:val="42A456F5"/>
    <w:rsid w:val="42F00D2B"/>
    <w:rsid w:val="43DC5C01"/>
    <w:rsid w:val="454A722E"/>
    <w:rsid w:val="456A6B72"/>
    <w:rsid w:val="4810164B"/>
    <w:rsid w:val="486B01A4"/>
    <w:rsid w:val="48B16866"/>
    <w:rsid w:val="495208E1"/>
    <w:rsid w:val="4B887658"/>
    <w:rsid w:val="4BD06FAF"/>
    <w:rsid w:val="4C5639AD"/>
    <w:rsid w:val="4D1F6494"/>
    <w:rsid w:val="4F1A2240"/>
    <w:rsid w:val="517B0566"/>
    <w:rsid w:val="51BB6A03"/>
    <w:rsid w:val="52F67C97"/>
    <w:rsid w:val="532C182E"/>
    <w:rsid w:val="549D349F"/>
    <w:rsid w:val="56C41E5B"/>
    <w:rsid w:val="584119B5"/>
    <w:rsid w:val="58B06B3A"/>
    <w:rsid w:val="59237B9F"/>
    <w:rsid w:val="593E4146"/>
    <w:rsid w:val="594D4389"/>
    <w:rsid w:val="5A292701"/>
    <w:rsid w:val="5BAD55B3"/>
    <w:rsid w:val="5C05719D"/>
    <w:rsid w:val="5C0F6589"/>
    <w:rsid w:val="5CF875E5"/>
    <w:rsid w:val="5E7A5C21"/>
    <w:rsid w:val="5E96232F"/>
    <w:rsid w:val="5FBF1411"/>
    <w:rsid w:val="5FF612D7"/>
    <w:rsid w:val="61137A64"/>
    <w:rsid w:val="636D5D54"/>
    <w:rsid w:val="644E43D6"/>
    <w:rsid w:val="65297A59"/>
    <w:rsid w:val="65A17F37"/>
    <w:rsid w:val="660B715E"/>
    <w:rsid w:val="66BD3A65"/>
    <w:rsid w:val="67DD6199"/>
    <w:rsid w:val="68221C7C"/>
    <w:rsid w:val="683C5CF5"/>
    <w:rsid w:val="69C45FA2"/>
    <w:rsid w:val="6ABE50E7"/>
    <w:rsid w:val="6B4A648D"/>
    <w:rsid w:val="6B80239C"/>
    <w:rsid w:val="6B8C0D41"/>
    <w:rsid w:val="6BDD334B"/>
    <w:rsid w:val="6D535020"/>
    <w:rsid w:val="71DD4E65"/>
    <w:rsid w:val="73944C37"/>
    <w:rsid w:val="746A3BEA"/>
    <w:rsid w:val="74B82BA7"/>
    <w:rsid w:val="76BF021D"/>
    <w:rsid w:val="76E47C83"/>
    <w:rsid w:val="78462278"/>
    <w:rsid w:val="78DC3442"/>
    <w:rsid w:val="793842B6"/>
    <w:rsid w:val="79E45AFE"/>
    <w:rsid w:val="7B035EE7"/>
    <w:rsid w:val="7B205002"/>
    <w:rsid w:val="7D883F4F"/>
    <w:rsid w:val="7E40324F"/>
    <w:rsid w:val="7F9B734D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268</Words>
  <Characters>276</Characters>
  <Lines>0</Lines>
  <Paragraphs>0</Paragraphs>
  <TotalTime>1</TotalTime>
  <ScaleCrop>false</ScaleCrop>
  <LinksUpToDate>false</LinksUpToDate>
  <CharactersWithSpaces>315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2021-10-14T01:34:00Z</dcterms:created>
  <dc:creator>Administrator</dc:creator>
  <cp:lastModifiedBy>玉翰墨辰</cp:lastModifiedBy>
  <cp:lastPrinted>2023-11-14T09:26:38Z</cp:lastPrinted>
  <dcterms:modified xsi:type="dcterms:W3CDTF">2023-11-14T09:26:44Z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73E80C64D9584C37ABE331C6A139CC32_13</vt:lpwstr>
  </property>
</Properties>
</file>