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第三十一期学习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推动全市行政执法工作高质量发展，不断提升人民群众对行政执法工作的满意度，五寨县司法局法制办按照山西省司法厅关于举办第三十一期“行政执法大讲堂”的活动要求，于2024年4月29日上午组织开展了行政执法大讲堂“第三十一期”学习培训，此次培训各大执法单位、乡镇均进行了学习培训，培训主要内容为深入学习贯彻习近平法治思想，落实《山西省提升行政执法质量三年行动计划实施方案（2023-2025年）》，此次活动由山西人民代表大会常务委员会、人大常委会委员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人大常委会法工委一级调研员叶晋明主讲。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4052314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3145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4052314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231459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120" w:firstLineChars="16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五寨县司法局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2024年3月26日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28265A2"/>
    <w:rsid w:val="04F24213"/>
    <w:rsid w:val="053A3164"/>
    <w:rsid w:val="060B7881"/>
    <w:rsid w:val="06135E8F"/>
    <w:rsid w:val="07CE7A2D"/>
    <w:rsid w:val="08251EAA"/>
    <w:rsid w:val="0D2E614C"/>
    <w:rsid w:val="0DC17D84"/>
    <w:rsid w:val="101051ED"/>
    <w:rsid w:val="10382844"/>
    <w:rsid w:val="107B0BFD"/>
    <w:rsid w:val="11610C55"/>
    <w:rsid w:val="117A2D7F"/>
    <w:rsid w:val="12AD77F5"/>
    <w:rsid w:val="14AB4264"/>
    <w:rsid w:val="15A703A2"/>
    <w:rsid w:val="163254F9"/>
    <w:rsid w:val="17395234"/>
    <w:rsid w:val="17410382"/>
    <w:rsid w:val="18363885"/>
    <w:rsid w:val="18DF60A5"/>
    <w:rsid w:val="18E90CD1"/>
    <w:rsid w:val="19BB441C"/>
    <w:rsid w:val="1A554870"/>
    <w:rsid w:val="1BD771AF"/>
    <w:rsid w:val="1C522516"/>
    <w:rsid w:val="215A6C10"/>
    <w:rsid w:val="22B660C8"/>
    <w:rsid w:val="24194B61"/>
    <w:rsid w:val="24822499"/>
    <w:rsid w:val="24D1188E"/>
    <w:rsid w:val="26C32B62"/>
    <w:rsid w:val="276406B7"/>
    <w:rsid w:val="27AC7A9A"/>
    <w:rsid w:val="27D8088F"/>
    <w:rsid w:val="291D29FD"/>
    <w:rsid w:val="29387837"/>
    <w:rsid w:val="29670CE5"/>
    <w:rsid w:val="2AB0164F"/>
    <w:rsid w:val="2B6F5066"/>
    <w:rsid w:val="2B8E7BE2"/>
    <w:rsid w:val="2CCE3EF3"/>
    <w:rsid w:val="2D1978AD"/>
    <w:rsid w:val="2DB70ACE"/>
    <w:rsid w:val="2F4B0959"/>
    <w:rsid w:val="2F993E30"/>
    <w:rsid w:val="31666F0B"/>
    <w:rsid w:val="323B0398"/>
    <w:rsid w:val="342C7D7F"/>
    <w:rsid w:val="365862F9"/>
    <w:rsid w:val="366A43A7"/>
    <w:rsid w:val="3759364F"/>
    <w:rsid w:val="3929719C"/>
    <w:rsid w:val="39E90C4C"/>
    <w:rsid w:val="3AD43E7A"/>
    <w:rsid w:val="3B0D69CE"/>
    <w:rsid w:val="3BD861B0"/>
    <w:rsid w:val="3D70539A"/>
    <w:rsid w:val="3EC7548D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A0D21C2"/>
    <w:rsid w:val="4B1F03FF"/>
    <w:rsid w:val="4B887658"/>
    <w:rsid w:val="4BA32DDE"/>
    <w:rsid w:val="4BD06FAF"/>
    <w:rsid w:val="4C5639AD"/>
    <w:rsid w:val="4D1F6494"/>
    <w:rsid w:val="4F1A2240"/>
    <w:rsid w:val="517B0566"/>
    <w:rsid w:val="51BB6A03"/>
    <w:rsid w:val="52F67C97"/>
    <w:rsid w:val="532C182E"/>
    <w:rsid w:val="53EB5103"/>
    <w:rsid w:val="549D349F"/>
    <w:rsid w:val="56C41E5B"/>
    <w:rsid w:val="584119B5"/>
    <w:rsid w:val="58B06B3A"/>
    <w:rsid w:val="59237B9F"/>
    <w:rsid w:val="593E4146"/>
    <w:rsid w:val="59485F50"/>
    <w:rsid w:val="594D4389"/>
    <w:rsid w:val="5A292701"/>
    <w:rsid w:val="5BAD55B3"/>
    <w:rsid w:val="5C05719D"/>
    <w:rsid w:val="5C0F6589"/>
    <w:rsid w:val="5CF875E5"/>
    <w:rsid w:val="5E7A5C21"/>
    <w:rsid w:val="5E96232F"/>
    <w:rsid w:val="5FBF1411"/>
    <w:rsid w:val="5FF612D7"/>
    <w:rsid w:val="61137A64"/>
    <w:rsid w:val="628F1E77"/>
    <w:rsid w:val="636D5D54"/>
    <w:rsid w:val="644E43D6"/>
    <w:rsid w:val="65297A59"/>
    <w:rsid w:val="65A17F37"/>
    <w:rsid w:val="660B715E"/>
    <w:rsid w:val="66BD3A65"/>
    <w:rsid w:val="67DD6199"/>
    <w:rsid w:val="68221C7C"/>
    <w:rsid w:val="683C5CF5"/>
    <w:rsid w:val="69986A29"/>
    <w:rsid w:val="69C45FA2"/>
    <w:rsid w:val="69E228CC"/>
    <w:rsid w:val="6ABE50E7"/>
    <w:rsid w:val="6B4A648D"/>
    <w:rsid w:val="6B80239C"/>
    <w:rsid w:val="6B8C0D41"/>
    <w:rsid w:val="6BDD334B"/>
    <w:rsid w:val="6D535020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883F4F"/>
    <w:rsid w:val="7E40324F"/>
    <w:rsid w:val="7F9B734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269</Words>
  <Characters>289</Characters>
  <Lines>0</Lines>
  <Paragraphs>0</Paragraphs>
  <TotalTime>12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Administrator</cp:lastModifiedBy>
  <cp:lastPrinted>2024-06-07T03:44:00Z</cp:lastPrinted>
  <dcterms:modified xsi:type="dcterms:W3CDTF">2024-09-19T01:54:40Z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599B3446D243483A9AF7084E9828FFC8_13</vt:lpwstr>
  </property>
</Properties>
</file>